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9C31" w14:textId="0D64E235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[</w:t>
      </w:r>
      <w:r>
        <w:rPr>
          <w:rFonts w:asciiTheme="majorBidi" w:hAnsiTheme="majorBidi" w:cstheme="majorBidi"/>
          <w:sz w:val="24"/>
          <w:szCs w:val="24"/>
          <w:lang w:val="es-CO"/>
        </w:rPr>
        <w:t xml:space="preserve">Ciudad y 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Fecha]</w:t>
      </w:r>
    </w:p>
    <w:p w14:paraId="07B6C66A" w14:textId="4ACACA44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Comité Editorial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  <w:t xml:space="preserve">Revista </w:t>
      </w:r>
      <w:r w:rsidR="002E0BD5">
        <w:rPr>
          <w:rFonts w:asciiTheme="majorBidi" w:hAnsiTheme="majorBidi" w:cstheme="majorBidi"/>
          <w:i/>
          <w:iCs/>
          <w:sz w:val="24"/>
          <w:szCs w:val="24"/>
          <w:lang w:val="es-CO"/>
        </w:rPr>
        <w:t>Colombia Forestal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  <w:r w:rsidR="002E0BD5">
        <w:rPr>
          <w:rFonts w:asciiTheme="majorBidi" w:hAnsiTheme="majorBidi" w:cstheme="majorBidi"/>
          <w:sz w:val="24"/>
          <w:szCs w:val="24"/>
          <w:lang w:val="es-CO"/>
        </w:rPr>
        <w:t>Universidad Distrital Francisco José de Caldas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</w:p>
    <w:p w14:paraId="7EAF0D70" w14:textId="30FBD272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Estimados miembros del Comité Editorial de la revista </w:t>
      </w:r>
      <w:r w:rsidR="002E0BD5">
        <w:rPr>
          <w:rFonts w:asciiTheme="majorBidi" w:hAnsiTheme="majorBidi" w:cstheme="majorBidi"/>
          <w:i/>
          <w:iCs/>
          <w:sz w:val="24"/>
          <w:szCs w:val="24"/>
          <w:lang w:val="es-CO"/>
        </w:rPr>
        <w:t>Colombia Forestal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</w:p>
    <w:p w14:paraId="47A6BA68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226C88" w14:textId="70CE2B5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Por medio de la presente, me permito enviarles el artículo titulado 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"[Título del artículo]"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CO"/>
        </w:rPr>
        <w:t>cuyos autores somos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[Nombres de los autores</w:t>
      </w:r>
      <w:r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y ORCID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, para su revisión y posible publicación en su revista. El tema del artículo cumple con los requisitos exigidos en las normas editoriales y se alinea con el enfoque temático de </w:t>
      </w:r>
      <w:r w:rsidR="002E0BD5">
        <w:rPr>
          <w:rFonts w:asciiTheme="majorBidi" w:hAnsiTheme="majorBidi" w:cstheme="majorBidi"/>
          <w:i/>
          <w:iCs/>
          <w:sz w:val="24"/>
          <w:szCs w:val="24"/>
          <w:lang w:val="es-CO"/>
        </w:rPr>
        <w:t>Colombia Forestal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4BC06D9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39AA90F2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 continuación, expongo las siguientes garantías respecto a la originalidad del trabajo:</w:t>
      </w:r>
    </w:p>
    <w:p w14:paraId="7A6CE22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5F877159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Originalidad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el artículo es original y no ha sido publicado previamente ni está en proceso de evaluación en ninguna otra revista, medio o plataforma de divulgación científica.</w:t>
      </w:r>
    </w:p>
    <w:p w14:paraId="16C4CA0F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A145093" w14:textId="4A0D7A50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Autoría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: Afirmo que soy el/la único/a autor/a del manuscrito (o en caso de coautoría, incluyo a los coautores correspondientes), y que todos los autores han contribuido de manera significativa al desarrollo </w:t>
      </w:r>
      <w:r w:rsidR="00AE5867" w:rsidRPr="00F03194">
        <w:rPr>
          <w:rFonts w:asciiTheme="majorBidi" w:hAnsiTheme="majorBidi" w:cstheme="majorBidi"/>
          <w:sz w:val="24"/>
          <w:szCs w:val="24"/>
          <w:lang w:val="es-CO"/>
        </w:rPr>
        <w:t>de este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.</w:t>
      </w:r>
    </w:p>
    <w:p w14:paraId="0700DBD8" w14:textId="77777777" w:rsidR="00F03194" w:rsidRPr="00F03194" w:rsidRDefault="00F03194" w:rsidP="00F03194">
      <w:pPr>
        <w:pStyle w:val="Textoindependiente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864112A" w14:textId="77777777" w:rsid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Derechos de autor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Certifico que el artículo no infringe los derechos de autor de terceros. En caso de haber utilizado material protegido por derechos de autor, he obtenido los permisos correspondientes y doy el debido reconocimiento a los autores originales en las citas y referencias.</w:t>
      </w:r>
    </w:p>
    <w:p w14:paraId="60AD21F0" w14:textId="77777777" w:rsidR="00F03194" w:rsidRP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21F3321B" w14:textId="77777777" w:rsidR="00F03194" w:rsidRPr="00F03194" w:rsidRDefault="00F03194" w:rsidP="00F03194">
      <w:pPr>
        <w:pStyle w:val="Textoindependien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Conflicto de intereses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>: Declaro que no existen conflictos de intereses que puedan influir en la imparcialidad de la investigación presentada.</w:t>
      </w:r>
    </w:p>
    <w:p w14:paraId="336ABB37" w14:textId="77777777" w:rsidR="00F03194" w:rsidRDefault="00F03194" w:rsidP="00F03194">
      <w:pPr>
        <w:pStyle w:val="Textoindependiente"/>
        <w:ind w:left="720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09D5F1FB" w14:textId="2A4E84B6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En cumplimiento de los requisitos de </w:t>
      </w:r>
      <w:r w:rsidR="002E0BD5">
        <w:rPr>
          <w:rFonts w:asciiTheme="majorBidi" w:hAnsiTheme="majorBidi" w:cstheme="majorBidi"/>
          <w:i/>
          <w:iCs/>
          <w:sz w:val="24"/>
          <w:szCs w:val="24"/>
          <w:lang w:val="es-CO"/>
        </w:rPr>
        <w:t>Colombia Forestal</w:t>
      </w:r>
      <w:r w:rsidRPr="00F03194">
        <w:rPr>
          <w:rFonts w:asciiTheme="majorBidi" w:hAnsiTheme="majorBidi" w:cstheme="majorBidi"/>
          <w:sz w:val="24"/>
          <w:szCs w:val="24"/>
          <w:lang w:val="es-CO"/>
        </w:rPr>
        <w:t xml:space="preserve"> para la postulación de revisores, me permito sugerir los siguientes seis revisores potenciales, quienes son expertos en el tema del artículo y no presentan conflictos de interés con el manuscrito presentado: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1480"/>
        <w:gridCol w:w="1002"/>
        <w:gridCol w:w="1419"/>
        <w:gridCol w:w="3640"/>
      </w:tblGrid>
      <w:tr w:rsidR="00F03194" w:rsidRPr="002E0BD5" w14:paraId="0528EC64" w14:textId="77777777" w:rsidTr="00F0319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830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Nombre del revisor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9781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Correo electrónico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99F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ORCID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90B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</w:pPr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s-CO"/>
              </w:rPr>
              <w:t>Título académico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247E" w14:textId="7777777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Perfil</w:t>
            </w:r>
            <w:proofErr w:type="spellEnd"/>
            <w:r w:rsidRPr="00F0319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en Google Scholar/ResearchGate/Scopus</w:t>
            </w:r>
          </w:p>
        </w:tc>
      </w:tr>
      <w:tr w:rsidR="00F03194" w:rsidRPr="002E0BD5" w14:paraId="6D3019E3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A0D" w14:textId="26BF62A1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E28" w14:textId="7E8DF365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F87" w14:textId="2744340F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692" w14:textId="444F0A20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16D" w14:textId="209D0ED7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2E0BD5" w14:paraId="1A0F49EF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AC1" w14:textId="0B7D7ED3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087" w14:textId="70FBEB4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2E5" w14:textId="4306A530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B98" w14:textId="457F6306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5DF" w14:textId="1737748F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2E0BD5" w14:paraId="6771D6D5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B48" w14:textId="7985CF7C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19B" w14:textId="53C9A32D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917" w14:textId="229546CB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2C5" w14:textId="3E0D62D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A1E" w14:textId="68772683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2E0BD5" w14:paraId="2A0AD471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5FD" w14:textId="4D35B079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103" w14:textId="21FEF625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91D" w14:textId="516EC817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9C8" w14:textId="47C45146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2A2" w14:textId="1D75B598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2E0BD5" w14:paraId="7F6D1BE5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BE1" w14:textId="5A370525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179" w14:textId="18178ADD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8B17" w14:textId="714FA91C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AAC" w14:textId="21E535DA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EFBD" w14:textId="1FBFF34B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03194" w:rsidRPr="002E0BD5" w14:paraId="39B5D378" w14:textId="77777777" w:rsidTr="00F031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24F" w14:textId="0B7576D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CC0" w14:textId="06E7F382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A99A" w14:textId="12920574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957" w14:textId="5A3DDE9D" w:rsidR="00F03194" w:rsidRPr="00AE5867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AFC" w14:textId="0BCD3383" w:rsidR="00F03194" w:rsidRPr="00F03194" w:rsidRDefault="00F03194" w:rsidP="00F03194">
            <w:pPr>
              <w:pStyle w:val="Textoindependiente"/>
              <w:ind w:left="121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58600F90" w14:textId="77777777" w:rsidR="00F03194" w:rsidRPr="00AE5867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0BF15B6" w14:textId="77777777" w:rsidR="002E0BD5" w:rsidRDefault="002E0BD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06AEC8E3" w14:textId="7246C9F8" w:rsid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8633F5">
        <w:rPr>
          <w:rFonts w:asciiTheme="majorBidi" w:hAnsiTheme="majorBidi" w:cstheme="majorBidi"/>
          <w:sz w:val="24"/>
          <w:szCs w:val="24"/>
          <w:lang w:val="es-ES_tradnl"/>
        </w:rPr>
        <w:lastRenderedPageBreak/>
        <w:t>Quedo a su disposición para proporcionar cualquier información adicional o atender las observaciones que se estimen necesarias durante el proceso de evaluación.</w:t>
      </w:r>
    </w:p>
    <w:p w14:paraId="4DA77DB4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4475B76F" w14:textId="77777777" w:rsidR="008633F5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</w:p>
    <w:p w14:paraId="0645DD1B" w14:textId="77777777" w:rsidR="008633F5" w:rsidRPr="00F03194" w:rsidRDefault="008633F5" w:rsidP="008633F5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9D7C200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t>Atentamente,</w:t>
      </w:r>
    </w:p>
    <w:p w14:paraId="7A392A9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1E54E09C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6E854C51" w14:textId="77777777" w:rsidR="00F03194" w:rsidRPr="00F03194" w:rsidRDefault="00F03194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p w14:paraId="4ABC46E0" w14:textId="6CF51FC0" w:rsidR="00F03194" w:rsidRPr="00F03194" w:rsidRDefault="00F03194" w:rsidP="00F03194">
      <w:pPr>
        <w:pStyle w:val="Textoindependiente"/>
        <w:ind w:left="121"/>
        <w:rPr>
          <w:rFonts w:asciiTheme="majorBidi" w:hAnsiTheme="majorBidi" w:cstheme="majorBidi"/>
          <w:b/>
          <w:bCs/>
          <w:sz w:val="24"/>
          <w:szCs w:val="24"/>
          <w:lang w:val="es-CO"/>
        </w:rPr>
      </w:pPr>
      <w:r w:rsidRPr="00F03194">
        <w:rPr>
          <w:rFonts w:asciiTheme="majorBidi" w:hAnsiTheme="majorBidi" w:cstheme="majorBidi"/>
          <w:sz w:val="24"/>
          <w:szCs w:val="24"/>
          <w:lang w:val="es-CO"/>
        </w:rPr>
        <w:br/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[Nombre completo del autor</w:t>
      </w:r>
      <w:r w:rsidR="008633F5">
        <w:rPr>
          <w:rFonts w:asciiTheme="majorBidi" w:hAnsiTheme="majorBidi" w:cstheme="majorBidi"/>
          <w:b/>
          <w:bCs/>
          <w:sz w:val="24"/>
          <w:szCs w:val="24"/>
          <w:lang w:val="es-CO"/>
        </w:rPr>
        <w:t xml:space="preserve"> de correspondencia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t>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[Filiación académica]</w:t>
      </w:r>
      <w:r w:rsidRPr="00F03194">
        <w:rPr>
          <w:rFonts w:asciiTheme="majorBidi" w:hAnsiTheme="majorBidi" w:cstheme="majorBidi"/>
          <w:b/>
          <w:bCs/>
          <w:sz w:val="24"/>
          <w:szCs w:val="24"/>
          <w:lang w:val="es-CO"/>
        </w:rPr>
        <w:br/>
        <w:t>[Correo electrónico]</w:t>
      </w:r>
    </w:p>
    <w:p w14:paraId="0A235ADE" w14:textId="70449590" w:rsidR="00FC67AE" w:rsidRPr="00F03194" w:rsidRDefault="00FC67AE" w:rsidP="00F03194">
      <w:pPr>
        <w:pStyle w:val="Textoindependiente"/>
        <w:ind w:left="121"/>
        <w:jc w:val="both"/>
        <w:rPr>
          <w:rFonts w:asciiTheme="majorBidi" w:hAnsiTheme="majorBidi" w:cstheme="majorBidi"/>
          <w:sz w:val="24"/>
          <w:szCs w:val="24"/>
          <w:lang w:val="es-CO"/>
        </w:rPr>
      </w:pPr>
    </w:p>
    <w:sectPr w:rsidR="00FC67AE" w:rsidRPr="00F03194" w:rsidSect="004A49C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68085" w14:textId="77777777" w:rsidR="00D63B99" w:rsidRDefault="00D63B99" w:rsidP="003C5750">
      <w:r>
        <w:separator/>
      </w:r>
    </w:p>
  </w:endnote>
  <w:endnote w:type="continuationSeparator" w:id="0">
    <w:p w14:paraId="0DC4E8E5" w14:textId="77777777" w:rsidR="00D63B99" w:rsidRDefault="00D63B99" w:rsidP="003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BB5D1" w14:textId="77777777" w:rsidR="00246CC7" w:rsidRPr="002E0BD5" w:rsidRDefault="00246CC7" w:rsidP="002E0BD5">
    <w:pPr>
      <w:jc w:val="center"/>
      <w:rPr>
        <w:rFonts w:asciiTheme="majorBidi" w:hAnsiTheme="majorBidi" w:cstheme="majorBidi"/>
        <w:sz w:val="20"/>
        <w:szCs w:val="20"/>
      </w:rPr>
    </w:pPr>
    <w:r w:rsidRPr="002E0BD5">
      <w:rPr>
        <w:rFonts w:asciiTheme="majorBidi" w:hAnsiTheme="majorBidi" w:cstheme="majorBidi"/>
        <w:sz w:val="20"/>
        <w:szCs w:val="20"/>
      </w:rPr>
      <w:t xml:space="preserve">Página </w:t>
    </w:r>
    <w:r w:rsidRPr="002E0BD5">
      <w:rPr>
        <w:rFonts w:asciiTheme="majorBidi" w:hAnsiTheme="majorBidi" w:cstheme="majorBidi"/>
        <w:sz w:val="20"/>
        <w:szCs w:val="20"/>
      </w:rPr>
      <w:fldChar w:fldCharType="begin"/>
    </w:r>
    <w:r w:rsidRPr="002E0BD5">
      <w:rPr>
        <w:rFonts w:asciiTheme="majorBidi" w:hAnsiTheme="majorBidi" w:cstheme="majorBidi"/>
        <w:sz w:val="20"/>
        <w:szCs w:val="20"/>
      </w:rPr>
      <w:instrText>PAGE   \* MERGEFORMAT</w:instrText>
    </w:r>
    <w:r w:rsidRPr="002E0BD5">
      <w:rPr>
        <w:rFonts w:asciiTheme="majorBidi" w:hAnsiTheme="majorBidi" w:cstheme="majorBidi"/>
        <w:sz w:val="20"/>
        <w:szCs w:val="20"/>
      </w:rPr>
      <w:fldChar w:fldCharType="separate"/>
    </w:r>
    <w:r w:rsidRPr="002E0BD5">
      <w:rPr>
        <w:rFonts w:asciiTheme="majorBidi" w:hAnsiTheme="majorBidi" w:cstheme="majorBidi"/>
        <w:sz w:val="20"/>
        <w:szCs w:val="20"/>
      </w:rPr>
      <w:t>1</w:t>
    </w:r>
    <w:r w:rsidRPr="002E0BD5">
      <w:rPr>
        <w:rFonts w:asciiTheme="majorBidi" w:hAnsiTheme="majorBidi" w:cstheme="majorBidi"/>
        <w:sz w:val="20"/>
        <w:szCs w:val="20"/>
      </w:rPr>
      <w:fldChar w:fldCharType="end"/>
    </w:r>
    <w:r w:rsidRPr="002E0BD5">
      <w:rPr>
        <w:rFonts w:asciiTheme="majorBidi" w:hAnsiTheme="majorBidi" w:cstheme="majorBidi"/>
        <w:sz w:val="20"/>
        <w:szCs w:val="20"/>
      </w:rPr>
      <w:t xml:space="preserve"> | </w:t>
    </w:r>
    <w:r w:rsidRPr="002E0BD5">
      <w:rPr>
        <w:rFonts w:asciiTheme="majorBidi" w:hAnsiTheme="majorBidi" w:cstheme="majorBidi"/>
        <w:sz w:val="20"/>
        <w:szCs w:val="20"/>
      </w:rPr>
      <w:fldChar w:fldCharType="begin"/>
    </w:r>
    <w:r w:rsidRPr="002E0BD5">
      <w:rPr>
        <w:rFonts w:asciiTheme="majorBidi" w:hAnsiTheme="majorBidi" w:cstheme="majorBidi"/>
        <w:sz w:val="20"/>
        <w:szCs w:val="20"/>
      </w:rPr>
      <w:instrText>NUMPAGES  \* Arabic  \* MERGEFORMAT</w:instrText>
    </w:r>
    <w:r w:rsidRPr="002E0BD5">
      <w:rPr>
        <w:rFonts w:asciiTheme="majorBidi" w:hAnsiTheme="majorBidi" w:cstheme="majorBidi"/>
        <w:sz w:val="20"/>
        <w:szCs w:val="20"/>
      </w:rPr>
      <w:fldChar w:fldCharType="separate"/>
    </w:r>
    <w:r w:rsidRPr="002E0BD5">
      <w:rPr>
        <w:rFonts w:asciiTheme="majorBidi" w:hAnsiTheme="majorBidi" w:cstheme="majorBidi"/>
        <w:sz w:val="20"/>
        <w:szCs w:val="20"/>
      </w:rPr>
      <w:t>1</w:t>
    </w:r>
    <w:r w:rsidRPr="002E0BD5">
      <w:rPr>
        <w:rFonts w:asciiTheme="majorBidi" w:hAnsiTheme="majorBid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8EBB" w14:textId="77777777" w:rsidR="00D63B99" w:rsidRDefault="00D63B99" w:rsidP="003C5750">
      <w:r>
        <w:separator/>
      </w:r>
    </w:p>
  </w:footnote>
  <w:footnote w:type="continuationSeparator" w:id="0">
    <w:p w14:paraId="5158B814" w14:textId="77777777" w:rsidR="00D63B99" w:rsidRDefault="00D63B99" w:rsidP="003C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396C8" w14:textId="00A4EF0F" w:rsidR="00246CC7" w:rsidRPr="00246CC7" w:rsidRDefault="00246CC7" w:rsidP="002E0BD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8B6F8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36370"/>
    <w:multiLevelType w:val="multilevel"/>
    <w:tmpl w:val="0AB4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190502">
    <w:abstractNumId w:val="0"/>
  </w:num>
  <w:num w:numId="2" w16cid:durableId="53589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61"/>
    <w:rsid w:val="00012701"/>
    <w:rsid w:val="00014758"/>
    <w:rsid w:val="0001583A"/>
    <w:rsid w:val="000261A7"/>
    <w:rsid w:val="00036AF8"/>
    <w:rsid w:val="00041AEE"/>
    <w:rsid w:val="00045EE7"/>
    <w:rsid w:val="000524BB"/>
    <w:rsid w:val="00057D0D"/>
    <w:rsid w:val="00057F1C"/>
    <w:rsid w:val="00080DB1"/>
    <w:rsid w:val="00082E7C"/>
    <w:rsid w:val="0008309D"/>
    <w:rsid w:val="0008619F"/>
    <w:rsid w:val="00091787"/>
    <w:rsid w:val="00093DC3"/>
    <w:rsid w:val="0009459C"/>
    <w:rsid w:val="00096AF5"/>
    <w:rsid w:val="000A154A"/>
    <w:rsid w:val="000A45F6"/>
    <w:rsid w:val="000B3E5A"/>
    <w:rsid w:val="000B4FC1"/>
    <w:rsid w:val="000B6743"/>
    <w:rsid w:val="000B7BF7"/>
    <w:rsid w:val="000C1EC0"/>
    <w:rsid w:val="000C6EB2"/>
    <w:rsid w:val="000D2DA7"/>
    <w:rsid w:val="000E0D24"/>
    <w:rsid w:val="000F110E"/>
    <w:rsid w:val="0010019E"/>
    <w:rsid w:val="00110A55"/>
    <w:rsid w:val="00112732"/>
    <w:rsid w:val="00120B6B"/>
    <w:rsid w:val="0012321F"/>
    <w:rsid w:val="00130354"/>
    <w:rsid w:val="00157150"/>
    <w:rsid w:val="00157367"/>
    <w:rsid w:val="00161036"/>
    <w:rsid w:val="0016196C"/>
    <w:rsid w:val="00171C31"/>
    <w:rsid w:val="00172873"/>
    <w:rsid w:val="001761E2"/>
    <w:rsid w:val="00180A0F"/>
    <w:rsid w:val="00192111"/>
    <w:rsid w:val="0019731F"/>
    <w:rsid w:val="001A7F0E"/>
    <w:rsid w:val="001C1375"/>
    <w:rsid w:val="001C22BE"/>
    <w:rsid w:val="001C39B4"/>
    <w:rsid w:val="001C7E7A"/>
    <w:rsid w:val="001D057A"/>
    <w:rsid w:val="001D561A"/>
    <w:rsid w:val="001D6242"/>
    <w:rsid w:val="001E2885"/>
    <w:rsid w:val="001E380F"/>
    <w:rsid w:val="00207E16"/>
    <w:rsid w:val="00223C7A"/>
    <w:rsid w:val="00225ACE"/>
    <w:rsid w:val="00230F26"/>
    <w:rsid w:val="00233633"/>
    <w:rsid w:val="0024225E"/>
    <w:rsid w:val="00243AE8"/>
    <w:rsid w:val="00246CC7"/>
    <w:rsid w:val="0025139B"/>
    <w:rsid w:val="002554DD"/>
    <w:rsid w:val="002571D8"/>
    <w:rsid w:val="00296F74"/>
    <w:rsid w:val="002A0305"/>
    <w:rsid w:val="002A1237"/>
    <w:rsid w:val="002A24C3"/>
    <w:rsid w:val="002A2AAB"/>
    <w:rsid w:val="002A4690"/>
    <w:rsid w:val="002B3D93"/>
    <w:rsid w:val="002B4F93"/>
    <w:rsid w:val="002C1200"/>
    <w:rsid w:val="002C3B35"/>
    <w:rsid w:val="002C512C"/>
    <w:rsid w:val="002E0BD5"/>
    <w:rsid w:val="002E5368"/>
    <w:rsid w:val="002E797B"/>
    <w:rsid w:val="002E7BCC"/>
    <w:rsid w:val="002F3780"/>
    <w:rsid w:val="002F3E9D"/>
    <w:rsid w:val="002F5F67"/>
    <w:rsid w:val="00311956"/>
    <w:rsid w:val="00313D2D"/>
    <w:rsid w:val="00315B16"/>
    <w:rsid w:val="00323AAA"/>
    <w:rsid w:val="0034086E"/>
    <w:rsid w:val="00347940"/>
    <w:rsid w:val="00350475"/>
    <w:rsid w:val="003943A8"/>
    <w:rsid w:val="003A2B98"/>
    <w:rsid w:val="003A386D"/>
    <w:rsid w:val="003A7F51"/>
    <w:rsid w:val="003B047E"/>
    <w:rsid w:val="003B557B"/>
    <w:rsid w:val="003B787B"/>
    <w:rsid w:val="003C34EE"/>
    <w:rsid w:val="003C5750"/>
    <w:rsid w:val="003D0D7E"/>
    <w:rsid w:val="003D3478"/>
    <w:rsid w:val="003E1F51"/>
    <w:rsid w:val="00424E9C"/>
    <w:rsid w:val="00436CEE"/>
    <w:rsid w:val="00456402"/>
    <w:rsid w:val="00467F80"/>
    <w:rsid w:val="004746C8"/>
    <w:rsid w:val="004860D3"/>
    <w:rsid w:val="004909E2"/>
    <w:rsid w:val="00490B84"/>
    <w:rsid w:val="00493B14"/>
    <w:rsid w:val="004A49C1"/>
    <w:rsid w:val="004B1C38"/>
    <w:rsid w:val="004C6033"/>
    <w:rsid w:val="004C75B0"/>
    <w:rsid w:val="004D046C"/>
    <w:rsid w:val="004D18B9"/>
    <w:rsid w:val="004D2475"/>
    <w:rsid w:val="004D45BA"/>
    <w:rsid w:val="004D5CB2"/>
    <w:rsid w:val="004E715E"/>
    <w:rsid w:val="004F2B91"/>
    <w:rsid w:val="00501ADD"/>
    <w:rsid w:val="0050771D"/>
    <w:rsid w:val="00513F64"/>
    <w:rsid w:val="005151F3"/>
    <w:rsid w:val="005156BB"/>
    <w:rsid w:val="005270B9"/>
    <w:rsid w:val="005326ED"/>
    <w:rsid w:val="0053296E"/>
    <w:rsid w:val="0053491B"/>
    <w:rsid w:val="005411F3"/>
    <w:rsid w:val="005465A8"/>
    <w:rsid w:val="00550C82"/>
    <w:rsid w:val="0055340A"/>
    <w:rsid w:val="00564592"/>
    <w:rsid w:val="005666E7"/>
    <w:rsid w:val="00575593"/>
    <w:rsid w:val="00586BD3"/>
    <w:rsid w:val="00590604"/>
    <w:rsid w:val="00592F7B"/>
    <w:rsid w:val="00596D5B"/>
    <w:rsid w:val="005A0227"/>
    <w:rsid w:val="005A5A7A"/>
    <w:rsid w:val="005B113B"/>
    <w:rsid w:val="005C485B"/>
    <w:rsid w:val="005E0A19"/>
    <w:rsid w:val="005F48B8"/>
    <w:rsid w:val="005F6B25"/>
    <w:rsid w:val="005F6C94"/>
    <w:rsid w:val="00600AC7"/>
    <w:rsid w:val="006011C5"/>
    <w:rsid w:val="0060428D"/>
    <w:rsid w:val="006226F8"/>
    <w:rsid w:val="00637676"/>
    <w:rsid w:val="00647E22"/>
    <w:rsid w:val="00660E4E"/>
    <w:rsid w:val="006747E9"/>
    <w:rsid w:val="006874C4"/>
    <w:rsid w:val="006907A4"/>
    <w:rsid w:val="006937BE"/>
    <w:rsid w:val="006A63D8"/>
    <w:rsid w:val="006A6606"/>
    <w:rsid w:val="006B7607"/>
    <w:rsid w:val="006C09F4"/>
    <w:rsid w:val="006C5BE4"/>
    <w:rsid w:val="006C6065"/>
    <w:rsid w:val="006D1FC8"/>
    <w:rsid w:val="006E20F1"/>
    <w:rsid w:val="006E2288"/>
    <w:rsid w:val="006F3CFF"/>
    <w:rsid w:val="007054BC"/>
    <w:rsid w:val="00715430"/>
    <w:rsid w:val="007215B4"/>
    <w:rsid w:val="00725820"/>
    <w:rsid w:val="00750545"/>
    <w:rsid w:val="00770EC0"/>
    <w:rsid w:val="007951A9"/>
    <w:rsid w:val="007A1E51"/>
    <w:rsid w:val="007A6459"/>
    <w:rsid w:val="007A6573"/>
    <w:rsid w:val="007B643A"/>
    <w:rsid w:val="007C2F84"/>
    <w:rsid w:val="007C304B"/>
    <w:rsid w:val="007C3339"/>
    <w:rsid w:val="007C6202"/>
    <w:rsid w:val="007D0AEB"/>
    <w:rsid w:val="007D219A"/>
    <w:rsid w:val="007D2B40"/>
    <w:rsid w:val="007D64E9"/>
    <w:rsid w:val="007E1608"/>
    <w:rsid w:val="007F26FB"/>
    <w:rsid w:val="007F4F0F"/>
    <w:rsid w:val="00837E28"/>
    <w:rsid w:val="008451B3"/>
    <w:rsid w:val="00847C62"/>
    <w:rsid w:val="00851F1F"/>
    <w:rsid w:val="0085595E"/>
    <w:rsid w:val="00861122"/>
    <w:rsid w:val="008633F5"/>
    <w:rsid w:val="0086536B"/>
    <w:rsid w:val="00871D65"/>
    <w:rsid w:val="008730D2"/>
    <w:rsid w:val="008733A0"/>
    <w:rsid w:val="00877CBC"/>
    <w:rsid w:val="00884876"/>
    <w:rsid w:val="008901ED"/>
    <w:rsid w:val="00897B9E"/>
    <w:rsid w:val="008B5F04"/>
    <w:rsid w:val="008E0D69"/>
    <w:rsid w:val="008F7B0A"/>
    <w:rsid w:val="00902A1A"/>
    <w:rsid w:val="00903999"/>
    <w:rsid w:val="009059D1"/>
    <w:rsid w:val="00907E62"/>
    <w:rsid w:val="0091262A"/>
    <w:rsid w:val="009178FA"/>
    <w:rsid w:val="0092032B"/>
    <w:rsid w:val="00923FA8"/>
    <w:rsid w:val="00933049"/>
    <w:rsid w:val="009336A1"/>
    <w:rsid w:val="00934026"/>
    <w:rsid w:val="00934867"/>
    <w:rsid w:val="0094401C"/>
    <w:rsid w:val="0094632E"/>
    <w:rsid w:val="00956D92"/>
    <w:rsid w:val="00975392"/>
    <w:rsid w:val="009763CE"/>
    <w:rsid w:val="0097677E"/>
    <w:rsid w:val="009876E2"/>
    <w:rsid w:val="00992B86"/>
    <w:rsid w:val="00996662"/>
    <w:rsid w:val="009A025D"/>
    <w:rsid w:val="009A3E23"/>
    <w:rsid w:val="009B1009"/>
    <w:rsid w:val="009C111B"/>
    <w:rsid w:val="009C1545"/>
    <w:rsid w:val="009F5426"/>
    <w:rsid w:val="00A06508"/>
    <w:rsid w:val="00A10942"/>
    <w:rsid w:val="00A248CE"/>
    <w:rsid w:val="00A34727"/>
    <w:rsid w:val="00A34B1F"/>
    <w:rsid w:val="00A3694A"/>
    <w:rsid w:val="00A40636"/>
    <w:rsid w:val="00A53E6A"/>
    <w:rsid w:val="00A54EAB"/>
    <w:rsid w:val="00A5528E"/>
    <w:rsid w:val="00A65E62"/>
    <w:rsid w:val="00A6674E"/>
    <w:rsid w:val="00A675D5"/>
    <w:rsid w:val="00A70F3F"/>
    <w:rsid w:val="00A711E0"/>
    <w:rsid w:val="00A90630"/>
    <w:rsid w:val="00AA733A"/>
    <w:rsid w:val="00AD486C"/>
    <w:rsid w:val="00AD55F5"/>
    <w:rsid w:val="00AE0D60"/>
    <w:rsid w:val="00AE5867"/>
    <w:rsid w:val="00AF342A"/>
    <w:rsid w:val="00AF6C5B"/>
    <w:rsid w:val="00B000A5"/>
    <w:rsid w:val="00B17C27"/>
    <w:rsid w:val="00B20F7C"/>
    <w:rsid w:val="00B27915"/>
    <w:rsid w:val="00B34370"/>
    <w:rsid w:val="00B35CF0"/>
    <w:rsid w:val="00B379F3"/>
    <w:rsid w:val="00B41F82"/>
    <w:rsid w:val="00B44FB9"/>
    <w:rsid w:val="00B607C6"/>
    <w:rsid w:val="00B72448"/>
    <w:rsid w:val="00B7437C"/>
    <w:rsid w:val="00B7582B"/>
    <w:rsid w:val="00B75F8E"/>
    <w:rsid w:val="00B81611"/>
    <w:rsid w:val="00B85085"/>
    <w:rsid w:val="00B8660B"/>
    <w:rsid w:val="00B9074F"/>
    <w:rsid w:val="00B90CD5"/>
    <w:rsid w:val="00B94AA2"/>
    <w:rsid w:val="00BA2286"/>
    <w:rsid w:val="00BA4985"/>
    <w:rsid w:val="00BA7551"/>
    <w:rsid w:val="00BB1006"/>
    <w:rsid w:val="00BB272E"/>
    <w:rsid w:val="00BC6811"/>
    <w:rsid w:val="00BD02A2"/>
    <w:rsid w:val="00BD1687"/>
    <w:rsid w:val="00BE2290"/>
    <w:rsid w:val="00BF1C66"/>
    <w:rsid w:val="00BF7738"/>
    <w:rsid w:val="00BF7847"/>
    <w:rsid w:val="00C01C1E"/>
    <w:rsid w:val="00C07376"/>
    <w:rsid w:val="00C14312"/>
    <w:rsid w:val="00C260A3"/>
    <w:rsid w:val="00C3568B"/>
    <w:rsid w:val="00C358FD"/>
    <w:rsid w:val="00C35BF2"/>
    <w:rsid w:val="00C42F27"/>
    <w:rsid w:val="00C47AA4"/>
    <w:rsid w:val="00C5575C"/>
    <w:rsid w:val="00C65333"/>
    <w:rsid w:val="00C72285"/>
    <w:rsid w:val="00C80715"/>
    <w:rsid w:val="00C909B3"/>
    <w:rsid w:val="00C96789"/>
    <w:rsid w:val="00CA0C14"/>
    <w:rsid w:val="00CA5231"/>
    <w:rsid w:val="00CB58E0"/>
    <w:rsid w:val="00CC18D0"/>
    <w:rsid w:val="00CC5107"/>
    <w:rsid w:val="00CD100B"/>
    <w:rsid w:val="00CE0BFA"/>
    <w:rsid w:val="00CF38DF"/>
    <w:rsid w:val="00CF3FDC"/>
    <w:rsid w:val="00D01777"/>
    <w:rsid w:val="00D118CC"/>
    <w:rsid w:val="00D2021E"/>
    <w:rsid w:val="00D21FBA"/>
    <w:rsid w:val="00D230BB"/>
    <w:rsid w:val="00D23E1B"/>
    <w:rsid w:val="00D32DE9"/>
    <w:rsid w:val="00D63B99"/>
    <w:rsid w:val="00D70887"/>
    <w:rsid w:val="00D718F8"/>
    <w:rsid w:val="00D74486"/>
    <w:rsid w:val="00D7506C"/>
    <w:rsid w:val="00D774A8"/>
    <w:rsid w:val="00D839A2"/>
    <w:rsid w:val="00D8405D"/>
    <w:rsid w:val="00D93B4A"/>
    <w:rsid w:val="00D97397"/>
    <w:rsid w:val="00DB3F85"/>
    <w:rsid w:val="00DB43A1"/>
    <w:rsid w:val="00DC31C1"/>
    <w:rsid w:val="00DD40AF"/>
    <w:rsid w:val="00DE7E74"/>
    <w:rsid w:val="00DF048F"/>
    <w:rsid w:val="00DF3743"/>
    <w:rsid w:val="00E067BE"/>
    <w:rsid w:val="00E217D3"/>
    <w:rsid w:val="00E24957"/>
    <w:rsid w:val="00E30337"/>
    <w:rsid w:val="00E377D1"/>
    <w:rsid w:val="00E40A74"/>
    <w:rsid w:val="00E40EFC"/>
    <w:rsid w:val="00E41400"/>
    <w:rsid w:val="00E452D3"/>
    <w:rsid w:val="00E5084E"/>
    <w:rsid w:val="00E639B5"/>
    <w:rsid w:val="00E67856"/>
    <w:rsid w:val="00E72821"/>
    <w:rsid w:val="00E74150"/>
    <w:rsid w:val="00E81B49"/>
    <w:rsid w:val="00E92D47"/>
    <w:rsid w:val="00E93B26"/>
    <w:rsid w:val="00EA55F4"/>
    <w:rsid w:val="00EA62AA"/>
    <w:rsid w:val="00EC3F2A"/>
    <w:rsid w:val="00ED25BA"/>
    <w:rsid w:val="00ED7B50"/>
    <w:rsid w:val="00ED7E57"/>
    <w:rsid w:val="00EE09EB"/>
    <w:rsid w:val="00EE6C42"/>
    <w:rsid w:val="00EF355F"/>
    <w:rsid w:val="00F00B94"/>
    <w:rsid w:val="00F0103E"/>
    <w:rsid w:val="00F03194"/>
    <w:rsid w:val="00F05812"/>
    <w:rsid w:val="00F05A6B"/>
    <w:rsid w:val="00F21D23"/>
    <w:rsid w:val="00F2766E"/>
    <w:rsid w:val="00F310DE"/>
    <w:rsid w:val="00F40810"/>
    <w:rsid w:val="00F43B89"/>
    <w:rsid w:val="00F47727"/>
    <w:rsid w:val="00F70515"/>
    <w:rsid w:val="00F7199C"/>
    <w:rsid w:val="00F97802"/>
    <w:rsid w:val="00FA2A61"/>
    <w:rsid w:val="00FA3744"/>
    <w:rsid w:val="00FA37CA"/>
    <w:rsid w:val="00FA4669"/>
    <w:rsid w:val="00FB4071"/>
    <w:rsid w:val="00FB4EAC"/>
    <w:rsid w:val="00FB5E85"/>
    <w:rsid w:val="00FB70FC"/>
    <w:rsid w:val="00FC30FD"/>
    <w:rsid w:val="00FC5069"/>
    <w:rsid w:val="00FC58D9"/>
    <w:rsid w:val="00FC67AE"/>
    <w:rsid w:val="00FD6FC2"/>
    <w:rsid w:val="00FE3963"/>
    <w:rsid w:val="00FF550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AD59"/>
  <w14:defaultImageDpi w14:val="32767"/>
  <w15:chartTrackingRefBased/>
  <w15:docId w15:val="{8FA6C156-C0CB-4A34-A011-1DA76C9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10"/>
    <w:pPr>
      <w:spacing w:after="120"/>
      <w:jc w:val="both"/>
    </w:pPr>
    <w:rPr>
      <w:rFonts w:ascii="Andada Pro" w:hAnsi="Andada Pr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528E"/>
    <w:pPr>
      <w:keepNext/>
      <w:keepLines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A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810"/>
    <w:pPr>
      <w:tabs>
        <w:tab w:val="center" w:pos="4252"/>
        <w:tab w:val="right" w:pos="8504"/>
      </w:tabs>
      <w:jc w:val="center"/>
    </w:pPr>
    <w:rPr>
      <w:rFonts w:ascii="Arial Narrow" w:hAnsi="Arial Narrow"/>
    </w:rPr>
  </w:style>
  <w:style w:type="character" w:customStyle="1" w:styleId="EncabezadoCar">
    <w:name w:val="Encabezado Car"/>
    <w:basedOn w:val="Fuentedeprrafopredeter"/>
    <w:link w:val="Encabezado"/>
    <w:uiPriority w:val="99"/>
    <w:rsid w:val="00F40810"/>
    <w:rPr>
      <w:rFonts w:ascii="Arial Narrow" w:hAnsi="Arial Narr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747E9"/>
    <w:pPr>
      <w:tabs>
        <w:tab w:val="center" w:pos="4252"/>
        <w:tab w:val="right" w:pos="8504"/>
      </w:tabs>
      <w:spacing w:after="0"/>
    </w:pPr>
    <w:rPr>
      <w:rFonts w:ascii="Arial Narrow" w:hAnsi="Arial Narro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47E9"/>
    <w:rPr>
      <w:rFonts w:ascii="Arial Narrow" w:hAnsi="Arial Narrow"/>
      <w:sz w:val="22"/>
    </w:rPr>
  </w:style>
  <w:style w:type="character" w:styleId="Hipervnculo">
    <w:name w:val="Hyperlink"/>
    <w:basedOn w:val="Fuentedeprrafopredeter"/>
    <w:uiPriority w:val="99"/>
    <w:unhideWhenUsed/>
    <w:rsid w:val="00EE09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528E"/>
    <w:rPr>
      <w:rFonts w:ascii="Times New Roman" w:eastAsiaTheme="majorEastAsia" w:hAnsi="Times New Roman" w:cstheme="majorBidi"/>
      <w:b/>
      <w:caps/>
      <w:szCs w:val="3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8C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8C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47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7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77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7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7727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ashtag">
    <w:name w:val="Hashtag"/>
    <w:basedOn w:val="Fuentedeprrafopredeter"/>
    <w:uiPriority w:val="99"/>
    <w:unhideWhenUsed/>
    <w:rsid w:val="00F40810"/>
    <w:rPr>
      <w:color w:val="2B579A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40810"/>
    <w:rPr>
      <w:i/>
      <w:iCs/>
    </w:rPr>
  </w:style>
  <w:style w:type="table" w:styleId="Tablanormal1">
    <w:name w:val="Plain Table 1"/>
    <w:basedOn w:val="Tablanormal"/>
    <w:uiPriority w:val="41"/>
    <w:rsid w:val="00F408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F40810"/>
    <w:pPr>
      <w:jc w:val="both"/>
    </w:pPr>
    <w:rPr>
      <w:rFonts w:ascii="Andada Pro" w:hAnsi="Andada Pro"/>
    </w:rPr>
  </w:style>
  <w:style w:type="paragraph" w:styleId="Firma">
    <w:name w:val="Signature"/>
    <w:basedOn w:val="Normal"/>
    <w:link w:val="FirmaCar"/>
    <w:uiPriority w:val="99"/>
    <w:unhideWhenUsed/>
    <w:rsid w:val="00F40810"/>
    <w:pPr>
      <w:spacing w:after="0"/>
      <w:jc w:val="left"/>
    </w:pPr>
  </w:style>
  <w:style w:type="character" w:customStyle="1" w:styleId="FirmaCar">
    <w:name w:val="Firma Car"/>
    <w:basedOn w:val="Fuentedeprrafopredeter"/>
    <w:link w:val="Firma"/>
    <w:uiPriority w:val="99"/>
    <w:rsid w:val="00F40810"/>
    <w:rPr>
      <w:rFonts w:ascii="Andada Pro" w:hAnsi="Andada Pro"/>
      <w:sz w:val="22"/>
    </w:rPr>
  </w:style>
  <w:style w:type="character" w:styleId="Textoennegrita">
    <w:name w:val="Strong"/>
    <w:basedOn w:val="Fuentedeprrafopredeter"/>
    <w:uiPriority w:val="22"/>
    <w:qFormat/>
    <w:rsid w:val="00F4081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747E9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4225E"/>
  </w:style>
  <w:style w:type="paragraph" w:styleId="Listaconvietas">
    <w:name w:val="List Bullet"/>
    <w:basedOn w:val="Normal"/>
    <w:uiPriority w:val="99"/>
    <w:unhideWhenUsed/>
    <w:rsid w:val="00E217D3"/>
    <w:pPr>
      <w:numPr>
        <w:numId w:val="1"/>
      </w:numPr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B75F8E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F8E"/>
    <w:rPr>
      <w:rFonts w:ascii="Arial MT" w:eastAsia="Arial MT" w:hAnsi="Arial MT" w:cs="Arial MT"/>
      <w:sz w:val="22"/>
      <w:szCs w:val="22"/>
      <w:lang w:val="es-ES"/>
    </w:rPr>
  </w:style>
  <w:style w:type="character" w:customStyle="1" w:styleId="pkpworkflowidentificationtitle">
    <w:name w:val="pkpworkflow__identificationtitle"/>
    <w:basedOn w:val="Fuentedeprrafopredeter"/>
    <w:rsid w:val="00C260A3"/>
  </w:style>
  <w:style w:type="paragraph" w:styleId="Prrafodelista">
    <w:name w:val="List Paragraph"/>
    <w:basedOn w:val="Normal"/>
    <w:uiPriority w:val="34"/>
    <w:qFormat/>
    <w:rsid w:val="00F0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.editorial\Downloads\Membrete_carta_Color_USTA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627D-D76A-944A-865C-C00C61CE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Membrete_carta_Color_USTA (1)</Template>
  <TotalTime>4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Andrea Alvarez Marín</dc:creator>
  <cp:keywords/>
  <dc:description/>
  <cp:lastModifiedBy>Camilo Anglo</cp:lastModifiedBy>
  <cp:revision>3</cp:revision>
  <cp:lastPrinted>2024-09-18T17:55:00Z</cp:lastPrinted>
  <dcterms:created xsi:type="dcterms:W3CDTF">2024-10-22T14:42:00Z</dcterms:created>
  <dcterms:modified xsi:type="dcterms:W3CDTF">2024-10-22T14:45:00Z</dcterms:modified>
</cp:coreProperties>
</file>